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A24A6B" w:rsidRPr="00D5053F" w:rsidP="003E7BBE" w14:paraId="744A97EF" w14:textId="77777777">
      <w:pPr>
        <w:spacing w:before="360"/>
        <w:jc w:val="center"/>
        <w:rPr>
          <w:sz w:val="17"/>
          <w:szCs w:val="17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1191260</wp:posOffset>
            </wp:positionH>
            <wp:positionV relativeFrom="page">
              <wp:posOffset>737870</wp:posOffset>
            </wp:positionV>
            <wp:extent cx="5668645" cy="1032510"/>
            <wp:effectExtent l="0" t="0" r="0" b="0"/>
            <wp:wrapSquare wrapText="bothSides"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ge">
                  <wp:posOffset>1911350</wp:posOffset>
                </wp:positionV>
                <wp:extent cx="4397375" cy="1270"/>
                <wp:effectExtent l="0" t="0" r="3175" b="0"/>
                <wp:wrapNone/>
                <wp:docPr id="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 xmlns:wps="http://schemas.microsoft.com/office/word/2010/wordprocessingShape">
                        <wps:cNvPr id="2" name="Freeform 42"/>
                        <wps:cNvSpPr/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6926" stroke="1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5" style="width:346.25pt;height:0.1pt;margin-top:150.5pt;margin-left:145.7pt;mso-position-horizontal-relative:page;mso-position-vertical-relative:page;position:absolute;z-index:-251657216" coordorigin="2915,2998" coordsize="6926,2">
                <v:shape id="Freeform 42" o:spid="_x0000_s1026" style="width:6926;height:2;left:2915;mso-wrap-style:square;position:absolute;top:2998;v-text-anchor:top;visibility:visible" coordsize="6926,2" path="m,l6926,e" filled="f" strokecolor="#231f20" strokeweight="0.25pt">
                  <v:path arrowok="t" o:connecttype="custom" o:connectlocs="0,0;6926,0" o:connectangles="0,0"/>
                </v:shape>
              </v:group>
            </w:pict>
          </mc:Fallback>
        </mc:AlternateContent>
      </w:r>
      <w:r w:rsidRPr="00D5053F">
        <w:rPr>
          <w:color w:val="231F20"/>
          <w:sz w:val="17"/>
          <w:szCs w:val="17"/>
        </w:rPr>
        <w:t xml:space="preserve">Duntes iela 22, </w:t>
      </w:r>
      <w:r w:rsidR="0055269A">
        <w:rPr>
          <w:color w:val="231F20"/>
          <w:sz w:val="17"/>
          <w:szCs w:val="17"/>
        </w:rPr>
        <w:t xml:space="preserve">K-5, </w:t>
      </w:r>
      <w:r w:rsidRPr="00D5053F">
        <w:rPr>
          <w:color w:val="231F20"/>
          <w:sz w:val="17"/>
          <w:szCs w:val="17"/>
        </w:rPr>
        <w:t xml:space="preserve">Rīga, LV-1005, tālr. 67501590, fakss 67501591, e-pasts </w:t>
      </w:r>
      <w:r w:rsidR="0055269A">
        <w:rPr>
          <w:color w:val="231F20"/>
          <w:sz w:val="17"/>
          <w:szCs w:val="17"/>
        </w:rPr>
        <w:t>pasts</w:t>
      </w:r>
      <w:r w:rsidRPr="00D5053F">
        <w:rPr>
          <w:color w:val="231F20"/>
          <w:sz w:val="17"/>
          <w:szCs w:val="17"/>
        </w:rPr>
        <w:t>@spkc.gov.lv</w:t>
      </w:r>
    </w:p>
    <w:p w:rsidR="00E46A48" w:rsidP="00E46A48" w14:paraId="6CB3AD86" w14:textId="77777777">
      <w:pPr>
        <w:pStyle w:val="Header"/>
        <w:tabs>
          <w:tab w:val="clear" w:pos="4320"/>
        </w:tabs>
        <w:spacing w:before="480" w:after="480"/>
        <w:jc w:val="center"/>
        <w:rPr>
          <w:rFonts w:ascii="Times New Roman" w:hAnsi="Times New Roman"/>
          <w:noProof/>
        </w:rPr>
      </w:pPr>
      <w:r w:rsidRPr="001F3DE1">
        <w:rPr>
          <w:rFonts w:ascii="Times New Roman" w:hAnsi="Times New Roman"/>
          <w:noProof/>
        </w:rPr>
        <w:t>Rīgā</w:t>
      </w:r>
      <w:r>
        <w:rPr>
          <w:rFonts w:ascii="Times New Roman" w:hAnsi="Times New Roman"/>
          <w:noProof/>
        </w:rPr>
        <w:t xml:space="preserve"> </w:t>
      </w:r>
    </w:p>
    <w:tbl>
      <w:tblPr>
        <w:tblW w:w="0" w:type="auto"/>
        <w:tblLook w:val="04A0"/>
      </w:tblPr>
      <w:tblGrid>
        <w:gridCol w:w="5430"/>
        <w:gridCol w:w="3641"/>
      </w:tblGrid>
      <w:tr w14:paraId="01FA7614" w14:textId="77777777" w:rsidTr="00C5711F">
        <w:tblPrEx>
          <w:tblW w:w="0" w:type="auto"/>
          <w:tblLook w:val="04A0"/>
        </w:tblPrEx>
        <w:trPr>
          <w:trHeight w:val="313"/>
        </w:trPr>
        <w:tc>
          <w:tcPr>
            <w:tcW w:w="5495" w:type="dxa"/>
          </w:tcPr>
          <w:p w:rsidR="00222B8B" w:rsidP="00222B8B" w14:paraId="4414D7B4" w14:textId="7CAB3D38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noProof/>
              </w:rPr>
              <w:t>Datums skatāms laika zīmogā</w:t>
            </w:r>
            <w:r>
              <w:rPr>
                <w:sz w:val="24"/>
                <w:szCs w:val="24"/>
              </w:rPr>
              <w:t xml:space="preserve">. </w:t>
            </w:r>
            <w:r w:rsidRPr="00CB2202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1-8.2/2025/1769</w:t>
            </w:r>
          </w:p>
          <w:p w:rsidR="002079F2" w:rsidRPr="00CB2202" w:rsidP="00222B8B" w14:paraId="6EA3EF20" w14:textId="344084D4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22B8B" w:rsidP="006942C8" w14:paraId="22199D8E" w14:textId="321088B2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Ārstu profesionālajām asociācijām</w:t>
            </w:r>
          </w:p>
          <w:p w:rsidR="002079F2" w:rsidP="006942C8" w14:paraId="7E16E496" w14:textId="77777777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</w:p>
          <w:p w:rsidR="006942C8" w:rsidP="006942C8" w14:paraId="39EABBA9" w14:textId="77777777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Zināšanai: Nacionālajam veselības dienestam</w:t>
            </w:r>
          </w:p>
          <w:p w:rsidR="009C4C9E" w:rsidP="006942C8" w14:paraId="57B97CED" w14:textId="2515FFBC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e-adrese</w:t>
            </w:r>
          </w:p>
        </w:tc>
      </w:tr>
    </w:tbl>
    <w:p w:rsidR="002079F2" w:rsidRPr="00195A3A" w:rsidP="002079F2" w14:paraId="009098EA" w14:textId="77777777">
      <w:pPr>
        <w:pStyle w:val="Header"/>
        <w:tabs>
          <w:tab w:val="clear" w:pos="4320"/>
          <w:tab w:val="clear" w:pos="8640"/>
        </w:tabs>
        <w:spacing w:before="480" w:after="480"/>
        <w:ind w:right="4535"/>
        <w:jc w:val="both"/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  <w:i/>
          <w:noProof/>
        </w:rPr>
        <w:t>Par vakcināciju pret Covid-19</w:t>
      </w:r>
    </w:p>
    <w:p w:rsidR="006942C8" w:rsidRPr="006942C8" w:rsidP="006942C8" w14:paraId="555AC5FE" w14:textId="243C6602">
      <w:pPr>
        <w:tabs>
          <w:tab w:val="left" w:pos="1134"/>
        </w:tabs>
        <w:ind w:firstLine="720"/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Slimību profilakses un kontroles centrs (turpmāk – Centrs), novērojot Covid-19 infekcijas izplatības pieaugumu Latvijā un citās valstīs, aicina ārstniecības iestādes aktīvi uzsākt sezonālo vakcināciju pret Covid-19 infekciju, negaidot gripas vakcinācijas sezonas uzsākšanu. Latvijā jau ir pieejamas pielāgotas Covid-19 vakcīnas pašlaik cirkulējošajiem SARS-CoV-2 vīrusa apakšvariantiem un tādējādi nodrošina labāku aizsardzību šajā sezonā. </w:t>
      </w:r>
    </w:p>
    <w:p w:rsidR="006942C8" w:rsidRPr="006942C8" w:rsidP="006942C8" w14:paraId="166A8DB3" w14:textId="62654903">
      <w:pPr>
        <w:tabs>
          <w:tab w:val="left" w:pos="1134"/>
        </w:tabs>
        <w:ind w:firstLine="720"/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Centra epidemioloģiskās uzraudzības dati liecina, ka pozitīvo testu īpatsvars uz Covid-19 infekciju pēdējās nedeļās ir ievērojami palielinājies (no 5,8% 31. gada nedēļā līdz 17,3% iepriekšējā, 35. nedēļā). Savukārt stacionēto Covid-19 pacientu skaits ir pieaudzis no 14 cilvēkiem 31. nedēļā līdz 48 pacientiem 35. nedēļā</w:t>
      </w:r>
      <w:r w:rsidR="007157BC">
        <w:rPr>
          <w:noProof/>
          <w:sz w:val="24"/>
          <w:szCs w:val="24"/>
          <w:lang w:eastAsia="lv-LV"/>
        </w:rPr>
        <w:t xml:space="preserve"> (skat. grafiku)</w:t>
      </w:r>
      <w:r w:rsidRPr="006942C8">
        <w:rPr>
          <w:noProof/>
          <w:sz w:val="24"/>
          <w:szCs w:val="24"/>
          <w:lang w:eastAsia="lv-LV"/>
        </w:rPr>
        <w:t>; lielākoties tie ir cilvēki vecumā virs 60 gadiem. Aizvadīto četru nedēļu laikā ziņots par trijiem nāves gadījumiem pacientiem ar Covid-19 infekciju. Līdzīga Covid-19 izplatības pieauguma tendence novērota arī 2024. gada vasarā. Toreiz maksimālā Covid-19 infekcijas izplatība tika sasniegta 34. nedēļā (augusta ceturtā nedēļa), kad Covid-19 pozitīvo testu īpatsvars sasniedza 23,6%, pēc tam izplatība pakāpeniski samazinājusies un citi saslimstības pieaugumi līdz šim nebija novēroti.   </w:t>
      </w:r>
    </w:p>
    <w:p w:rsidR="006942C8" w:rsidRPr="006942C8" w:rsidP="006942C8" w14:paraId="10CAB923" w14:textId="602D659C">
      <w:pPr>
        <w:tabs>
          <w:tab w:val="left" w:pos="1134"/>
        </w:tabs>
        <w:ind w:firstLine="720"/>
        <w:jc w:val="center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drawing>
          <wp:inline distT="0" distB="0" distL="0" distR="0">
            <wp:extent cx="5218419" cy="2736850"/>
            <wp:effectExtent l="0" t="0" r="1905" b="6350"/>
            <wp:docPr id="803969755" name="Picture 3" descr="Chart 1, Chart 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969755" name="Picture 6" descr="Chart 1, Chart elemen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072" cy="273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C8" w:rsidRPr="006942C8" w:rsidP="006942C8" w14:paraId="4C2D3487" w14:textId="77777777">
      <w:pPr>
        <w:tabs>
          <w:tab w:val="left" w:pos="1134"/>
        </w:tabs>
        <w:ind w:firstLine="720"/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  </w:t>
      </w:r>
    </w:p>
    <w:p w:rsidR="006942C8" w:rsidRPr="006942C8" w:rsidP="006942C8" w14:paraId="7D44FD73" w14:textId="77777777">
      <w:pPr>
        <w:tabs>
          <w:tab w:val="left" w:pos="1134"/>
        </w:tabs>
        <w:ind w:firstLine="720"/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Vakcinācija pret Covid-19 infekciju  pēc Imunizācijas valsts padomes  ieteikumiem ir rekomendēta sekojošām augsta riska grupām (visiem augsta riska grupas pacientiem viena deva vakcīnas pret Covid-19 neatkarīgi no iepriekšējās Covid-19 vakcinācijas statusa ar 12 mēnešu intervālu)</w:t>
      </w:r>
      <w:r w:rsidRPr="006942C8">
        <w:rPr>
          <w:noProof/>
          <w:sz w:val="24"/>
          <w:szCs w:val="24"/>
          <w:vertAlign w:val="superscript"/>
          <w:lang w:eastAsia="lv-LV"/>
        </w:rPr>
        <w:t>1</w:t>
      </w:r>
      <w:r w:rsidRPr="006942C8">
        <w:rPr>
          <w:noProof/>
          <w:sz w:val="24"/>
          <w:szCs w:val="24"/>
          <w:lang w:eastAsia="lv-LV"/>
        </w:rPr>
        <w:t>: </w:t>
      </w:r>
    </w:p>
    <w:p w:rsidR="006942C8" w:rsidRPr="006942C8" w:rsidP="006942C8" w14:paraId="5ABC1FE2" w14:textId="77777777">
      <w:pPr>
        <w:numPr>
          <w:ilvl w:val="0"/>
          <w:numId w:val="3"/>
        </w:numPr>
        <w:tabs>
          <w:tab w:val="left" w:pos="1134"/>
        </w:tabs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personām, kas vecākas par 65 gadiem; </w:t>
      </w:r>
    </w:p>
    <w:p w:rsidR="006942C8" w:rsidRPr="006942C8" w:rsidP="006942C8" w14:paraId="7E200BB9" w14:textId="77777777">
      <w:pPr>
        <w:numPr>
          <w:ilvl w:val="0"/>
          <w:numId w:val="4"/>
        </w:numPr>
        <w:tabs>
          <w:tab w:val="left" w:pos="1134"/>
        </w:tabs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vidējas vai augstas imūnsupresijas pacientiem, t.sk. pusaudžiem un bērniem no 6 mēnešu vecuma; </w:t>
      </w:r>
    </w:p>
    <w:p w:rsidR="006942C8" w:rsidRPr="006942C8" w:rsidP="006942C8" w14:paraId="2E6EA441" w14:textId="77777777">
      <w:pPr>
        <w:numPr>
          <w:ilvl w:val="0"/>
          <w:numId w:val="5"/>
        </w:numPr>
        <w:tabs>
          <w:tab w:val="left" w:pos="1134"/>
        </w:tabs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grūtniecēm. </w:t>
      </w:r>
    </w:p>
    <w:p w:rsidR="006942C8" w:rsidRPr="006942C8" w:rsidP="006942C8" w14:paraId="65A028C1" w14:textId="77777777">
      <w:pPr>
        <w:tabs>
          <w:tab w:val="left" w:pos="1134"/>
        </w:tabs>
        <w:ind w:firstLine="720"/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Papildu informācija vakcinācijai pret Covid-19: </w:t>
      </w:r>
    </w:p>
    <w:p w:rsidR="006942C8" w:rsidRPr="006942C8" w:rsidP="006942C8" w14:paraId="4C485778" w14:textId="77777777">
      <w:pPr>
        <w:numPr>
          <w:ilvl w:val="0"/>
          <w:numId w:val="6"/>
        </w:numPr>
        <w:tabs>
          <w:tab w:val="left" w:pos="1134"/>
        </w:tabs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balstvakcinācija veicama, ja pagājuši 12 mēneši pēc pēdējās saņemtās Covid-19 vakcīnas devas; </w:t>
      </w:r>
    </w:p>
    <w:p w:rsidR="006942C8" w:rsidRPr="006942C8" w:rsidP="006942C8" w14:paraId="0E506AE4" w14:textId="77777777">
      <w:pPr>
        <w:numPr>
          <w:ilvl w:val="0"/>
          <w:numId w:val="7"/>
        </w:numPr>
        <w:tabs>
          <w:tab w:val="left" w:pos="1134"/>
        </w:tabs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personām vecumā no 75 gadiem un personām ar trauslu veselības stāvokli un multiplām blakussaslimšanām minimālais intervāls kopš pēdējās vakcīnas pret Covid-19 var būt arī 6 mēneši; </w:t>
      </w:r>
    </w:p>
    <w:p w:rsidR="006942C8" w:rsidRPr="006942C8" w:rsidP="006942C8" w14:paraId="3E216D91" w14:textId="77777777">
      <w:pPr>
        <w:numPr>
          <w:ilvl w:val="0"/>
          <w:numId w:val="8"/>
        </w:numPr>
        <w:tabs>
          <w:tab w:val="left" w:pos="1134"/>
        </w:tabs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grūtniecēm balstvakcinācija ir droša visos grūtniecības trimestros, un tā ir ieteicama vismaz vienu reizi katrā grūtniecības laikā (minimālais intervāls kopš pēdējās Covid-19 vakcīnas devas ir vismaz 6 mēneši); </w:t>
      </w:r>
    </w:p>
    <w:p w:rsidR="006942C8" w:rsidRPr="006942C8" w:rsidP="006942C8" w14:paraId="23752B1F" w14:textId="77777777">
      <w:pPr>
        <w:numPr>
          <w:ilvl w:val="0"/>
          <w:numId w:val="9"/>
        </w:numPr>
        <w:tabs>
          <w:tab w:val="left" w:pos="1134"/>
        </w:tabs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vakcinācija veicama ne agrāk kā 3 mēnešus pēc pārslimošanas ar Covid-19 (minimālais ieteicamais intervāls 4-6 mēneši). </w:t>
      </w:r>
    </w:p>
    <w:p w:rsidR="006942C8" w:rsidRPr="006942C8" w:rsidP="006942C8" w14:paraId="6103F6C3" w14:textId="77777777">
      <w:pPr>
        <w:tabs>
          <w:tab w:val="left" w:pos="1134"/>
        </w:tabs>
        <w:ind w:firstLine="720"/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Iesakām rekomendēt klientiem vakcināciju pret Covid-19 arī pirms plānveida stacionēšanās. </w:t>
      </w:r>
    </w:p>
    <w:p w:rsidR="006942C8" w:rsidRPr="006942C8" w:rsidP="006942C8" w14:paraId="701E8103" w14:textId="77777777">
      <w:pPr>
        <w:tabs>
          <w:tab w:val="left" w:pos="1134"/>
        </w:tabs>
        <w:ind w:firstLine="720"/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 xml:space="preserve">Pasūtīšanai pieejamas jaunās sezonas Covid-19 vakcīnas, kuras ir pielāgotas šīs sezonas cirkulējošajiem Covid-19 vīrusa paveidiem. Pieejamas ir </w:t>
      </w:r>
      <w:r w:rsidRPr="006942C8">
        <w:rPr>
          <w:i/>
          <w:iCs/>
          <w:noProof/>
          <w:sz w:val="24"/>
          <w:szCs w:val="24"/>
          <w:lang w:eastAsia="lv-LV"/>
        </w:rPr>
        <w:t>Comirnaty LP.8.1</w:t>
      </w:r>
      <w:r w:rsidRPr="006942C8">
        <w:rPr>
          <w:noProof/>
          <w:sz w:val="24"/>
          <w:szCs w:val="24"/>
          <w:lang w:eastAsia="lv-LV"/>
        </w:rPr>
        <w:t xml:space="preserve"> trīs vecuma grupām (bērniem no 6 mēnešiem līdz 4 gaidem, bērniem no 5-11 gadiem un vecumā no 12 gadiem). Covid-19 vakcīnu pasūtīšana notiek pēc grafika – katru otro nedēļu. Centra tīmekļa vietnē ir ievietota informācija ar pasūtijumu grafiku: </w:t>
      </w:r>
      <w:hyperlink r:id="rId6" w:tgtFrame="_blank" w:history="1">
        <w:r w:rsidRPr="006942C8">
          <w:rPr>
            <w:rStyle w:val="Hyperlink"/>
            <w:noProof/>
            <w:sz w:val="24"/>
            <w:szCs w:val="24"/>
            <w:lang w:eastAsia="lv-LV"/>
          </w:rPr>
          <w:t>https://www.spkc.gov.lv/lv/vakcinu-pret-covid-19-pasutisana</w:t>
        </w:r>
      </w:hyperlink>
      <w:r w:rsidRPr="006942C8">
        <w:rPr>
          <w:noProof/>
          <w:sz w:val="24"/>
          <w:szCs w:val="24"/>
          <w:lang w:eastAsia="lv-LV"/>
        </w:rPr>
        <w:t>. </w:t>
      </w:r>
    </w:p>
    <w:p w:rsidR="006942C8" w:rsidRPr="006942C8" w:rsidP="006942C8" w14:paraId="5D4838B0" w14:textId="77777777">
      <w:pPr>
        <w:tabs>
          <w:tab w:val="left" w:pos="1134"/>
        </w:tabs>
        <w:ind w:firstLine="720"/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Eiropas Slimību profilakses un kontroles centrs uzsver, ka vakcinācija joprojām ir visefektīvākais līdzeklis, lai novērstu Covid-19 infekcijas klīnisko progresēšanu līdz smagai slimībai. Savukārt Centra epidemioloģiskās uzraudzības un vakcinācijas datu analīzes rezultāti liecina, ka cilvēki vecumā no 65 gadiem, kuri aizvadītajā rudens-pavasara (2024.–2025. gada) sezonā vakcinējušies pret Covid-19, 2,3 reizes retāk nokļuva slimnīcā Covid-19 dēļ un 3,1 reizi retāk miruši no Covid-19 infekcijas salīdzinājumā ar attiecīga vecuma cilvēkiem, kuri nav vakcinējušies pret Covid-19. </w:t>
      </w:r>
    </w:p>
    <w:p w:rsidR="006942C8" w:rsidRPr="006942C8" w:rsidP="006942C8" w14:paraId="36B3A7A8" w14:textId="77777777">
      <w:pPr>
        <w:tabs>
          <w:tab w:val="left" w:pos="1134"/>
        </w:tabs>
        <w:ind w:firstLine="720"/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Centra vakcinācijas monitoringa dati liecina, ka iepriekšējā vakcinācijas sezonā (no 2024. gada 1. augusta līdz 2025. gada 25. martam pret Covid-19 vakcinējušies 22 217 cilvēki, tostarp 15 059 personas vecumā no 60 gadiem (2,8% iedzīvotāju attiecīgajā vecuma grupā). Savukārt šajā periodā ES/EEZ valstīs vakcināciju pret Covid-19 infekciju saņēma aptuveni 13,6 miljoni cilvēku vecumā no 60 gadiem. Covid-19 vakcinācijas aptveres mediānais rādītājs iedzīvotāju vidū vecumā no 60 gadiem bija 8,7%, tomēr starp valstīm bija lielas atšķirības. Vakcinācijas aptvere pārsniedza 50% vienā valstī (Zviedrijā  – 52,8%) no 20 ECDC ziņojumā iekļautajām valstīm</w:t>
      </w:r>
      <w:r w:rsidRPr="006942C8">
        <w:rPr>
          <w:noProof/>
          <w:sz w:val="24"/>
          <w:szCs w:val="24"/>
          <w:vertAlign w:val="superscript"/>
          <w:lang w:eastAsia="lv-LV"/>
        </w:rPr>
        <w:t>2</w:t>
      </w:r>
      <w:r w:rsidRPr="006942C8">
        <w:rPr>
          <w:noProof/>
          <w:sz w:val="24"/>
          <w:szCs w:val="24"/>
          <w:lang w:eastAsia="lv-LV"/>
        </w:rPr>
        <w:t>. </w:t>
      </w:r>
    </w:p>
    <w:p w:rsidR="006942C8" w:rsidRPr="006942C8" w:rsidP="006942C8" w14:paraId="2533AB34" w14:textId="77777777">
      <w:pPr>
        <w:tabs>
          <w:tab w:val="left" w:pos="1134"/>
        </w:tabs>
        <w:ind w:firstLine="720"/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Par vakcināciju pret gripu 2025./2026. gada sezonai Centrs informēs atsevišķi. </w:t>
      </w:r>
    </w:p>
    <w:p w:rsidR="002079F2" w:rsidRPr="007906BB" w:rsidP="007157BC" w14:paraId="29EFA522" w14:textId="62AEF285">
      <w:pPr>
        <w:tabs>
          <w:tab w:val="left" w:pos="1134"/>
        </w:tabs>
        <w:ind w:firstLine="720"/>
        <w:jc w:val="both"/>
        <w:rPr>
          <w:noProof/>
          <w:sz w:val="24"/>
          <w:szCs w:val="24"/>
          <w:lang w:eastAsia="lv-LV"/>
        </w:rPr>
      </w:pPr>
      <w:r w:rsidRPr="006942C8">
        <w:rPr>
          <w:noProof/>
          <w:sz w:val="24"/>
          <w:szCs w:val="24"/>
          <w:lang w:eastAsia="lv-LV"/>
        </w:rPr>
        <w:t>Lūdzam izpaltīt informāciju asociāciju biedriem. </w:t>
      </w:r>
    </w:p>
    <w:p w:rsidR="00477923" w:rsidRPr="003F6412" w:rsidP="00784C77" w14:paraId="1D426A00" w14:textId="6C5B1946">
      <w:pPr>
        <w:tabs>
          <w:tab w:val="left" w:pos="6804"/>
        </w:tabs>
        <w:spacing w:before="480" w:after="480"/>
        <w:jc w:val="both"/>
        <w:rPr>
          <w:sz w:val="24"/>
          <w:szCs w:val="24"/>
        </w:rPr>
      </w:pPr>
      <w:r w:rsidRPr="003F6412">
        <w:rPr>
          <w:sz w:val="24"/>
          <w:szCs w:val="24"/>
        </w:rPr>
        <w:t>Direktor</w:t>
      </w:r>
      <w:r w:rsidR="00172A3B">
        <w:rPr>
          <w:sz w:val="24"/>
          <w:szCs w:val="24"/>
        </w:rPr>
        <w:t>s</w:t>
      </w:r>
      <w:r w:rsidRPr="003F6412">
        <w:rPr>
          <w:sz w:val="24"/>
          <w:szCs w:val="24"/>
        </w:rPr>
        <w:tab/>
      </w:r>
      <w:r w:rsidRPr="003F6412">
        <w:rPr>
          <w:noProof/>
          <w:sz w:val="24"/>
          <w:szCs w:val="24"/>
          <w:lang w:eastAsia="lv-LV"/>
        </w:rPr>
        <w:t>Dzintars Mozgis</w:t>
      </w:r>
    </w:p>
    <w:p w:rsidR="002079F2" w:rsidP="002079F2" w14:paraId="0FA6DEAA" w14:textId="77777777">
      <w:pPr>
        <w:pStyle w:val="BodyB"/>
        <w:rPr>
          <w:sz w:val="20"/>
        </w:rPr>
      </w:pPr>
      <w:r>
        <w:rPr>
          <w:noProof/>
          <w:sz w:val="20"/>
        </w:rPr>
        <w:t>Linda Krauze</w:t>
      </w:r>
      <w:r>
        <w:rPr>
          <w:sz w:val="20"/>
        </w:rPr>
        <w:t xml:space="preserve"> </w:t>
      </w:r>
      <w:r>
        <w:rPr>
          <w:noProof/>
          <w:sz w:val="20"/>
        </w:rPr>
        <w:t>67387670</w:t>
      </w:r>
    </w:p>
    <w:p w:rsidR="00A91007" w:rsidRPr="00A91007" w:rsidP="00477923" w14:paraId="43555665" w14:textId="6DBA4052">
      <w:pPr>
        <w:pStyle w:val="BodyB"/>
      </w:pPr>
      <w:r>
        <w:rPr>
          <w:noProof/>
          <w:sz w:val="20"/>
        </w:rPr>
        <w:t>linda.krauze@spkc.gov.lv</w:t>
      </w:r>
    </w:p>
    <w:sectPr w:rsidSect="008C265B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4E4B" w:rsidP="00F84E4B" w14:paraId="6223A9EB" w14:textId="77777777">
    <w:pPr>
      <w:pStyle w:val="Footer"/>
      <w:jc w:val="center"/>
    </w:pPr>
    <w:r w:rsidRPr="001B3C4F">
      <w:t>DOKUMENTS PARAKSTĪTS ELEKTRONISKI AR DROŠU ELEKTRONISKO PARAKSTU</w:t>
    </w:r>
  </w:p>
  <w:p w:rsidR="00CD015F" w:rsidP="00F84E4B" w14:paraId="0D3A8D37" w14:textId="77777777">
    <w:pPr>
      <w:pStyle w:val="Footer"/>
      <w:jc w:val="center"/>
    </w:pPr>
    <w:r w:rsidRPr="001B3C4F">
      <w:t xml:space="preserve">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193BA8"/>
    <w:multiLevelType w:val="multilevel"/>
    <w:tmpl w:val="DB9A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05321A"/>
    <w:multiLevelType w:val="multilevel"/>
    <w:tmpl w:val="926E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C01469"/>
    <w:multiLevelType w:val="multilevel"/>
    <w:tmpl w:val="5602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DA3D6B"/>
    <w:multiLevelType w:val="multilevel"/>
    <w:tmpl w:val="D78A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0872D9"/>
    <w:multiLevelType w:val="multilevel"/>
    <w:tmpl w:val="7DB2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737A74"/>
    <w:multiLevelType w:val="multilevel"/>
    <w:tmpl w:val="FD10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776723"/>
    <w:multiLevelType w:val="hybridMultilevel"/>
    <w:tmpl w:val="75C47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E6A46"/>
    <w:multiLevelType w:val="multilevel"/>
    <w:tmpl w:val="8C2AC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7B106967"/>
    <w:multiLevelType w:val="multilevel"/>
    <w:tmpl w:val="B8A8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0722276">
    <w:abstractNumId w:val="6"/>
  </w:num>
  <w:num w:numId="2" w16cid:durableId="619871805">
    <w:abstractNumId w:val="7"/>
  </w:num>
  <w:num w:numId="3" w16cid:durableId="2098163405">
    <w:abstractNumId w:val="8"/>
  </w:num>
  <w:num w:numId="4" w16cid:durableId="1770347026">
    <w:abstractNumId w:val="4"/>
  </w:num>
  <w:num w:numId="5" w16cid:durableId="1197621261">
    <w:abstractNumId w:val="1"/>
  </w:num>
  <w:num w:numId="6" w16cid:durableId="1345670965">
    <w:abstractNumId w:val="5"/>
  </w:num>
  <w:num w:numId="7" w16cid:durableId="1980114180">
    <w:abstractNumId w:val="3"/>
  </w:num>
  <w:num w:numId="8" w16cid:durableId="2071070560">
    <w:abstractNumId w:val="2"/>
  </w:num>
  <w:num w:numId="9" w16cid:durableId="126865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CC"/>
    <w:rsid w:val="00020179"/>
    <w:rsid w:val="000D65D1"/>
    <w:rsid w:val="00112C48"/>
    <w:rsid w:val="0014472A"/>
    <w:rsid w:val="00154B6E"/>
    <w:rsid w:val="00172A3B"/>
    <w:rsid w:val="00195A3A"/>
    <w:rsid w:val="001963C5"/>
    <w:rsid w:val="001B3C4F"/>
    <w:rsid w:val="001F3DE1"/>
    <w:rsid w:val="002079F2"/>
    <w:rsid w:val="00222B8B"/>
    <w:rsid w:val="00237C47"/>
    <w:rsid w:val="00247E9C"/>
    <w:rsid w:val="00280BAC"/>
    <w:rsid w:val="00376EF5"/>
    <w:rsid w:val="003A5E2C"/>
    <w:rsid w:val="003E7BBE"/>
    <w:rsid w:val="003F2940"/>
    <w:rsid w:val="003F6412"/>
    <w:rsid w:val="00415D28"/>
    <w:rsid w:val="00443D6E"/>
    <w:rsid w:val="004568DF"/>
    <w:rsid w:val="00456D43"/>
    <w:rsid w:val="00477923"/>
    <w:rsid w:val="00480BD0"/>
    <w:rsid w:val="004A063D"/>
    <w:rsid w:val="00505CA0"/>
    <w:rsid w:val="005249D9"/>
    <w:rsid w:val="0055269A"/>
    <w:rsid w:val="005603D1"/>
    <w:rsid w:val="00570479"/>
    <w:rsid w:val="00587CC8"/>
    <w:rsid w:val="005D3E87"/>
    <w:rsid w:val="006765DF"/>
    <w:rsid w:val="006942C8"/>
    <w:rsid w:val="006A3E8D"/>
    <w:rsid w:val="006B5B4D"/>
    <w:rsid w:val="006D3FD6"/>
    <w:rsid w:val="007157BC"/>
    <w:rsid w:val="007322A6"/>
    <w:rsid w:val="007630A4"/>
    <w:rsid w:val="00784C77"/>
    <w:rsid w:val="007906BB"/>
    <w:rsid w:val="00893003"/>
    <w:rsid w:val="008B15BC"/>
    <w:rsid w:val="008B6D06"/>
    <w:rsid w:val="008B742D"/>
    <w:rsid w:val="008C265B"/>
    <w:rsid w:val="00987215"/>
    <w:rsid w:val="00994AA3"/>
    <w:rsid w:val="009C4C9E"/>
    <w:rsid w:val="009E26F3"/>
    <w:rsid w:val="00A23AAC"/>
    <w:rsid w:val="00A24A6B"/>
    <w:rsid w:val="00A277B8"/>
    <w:rsid w:val="00A91007"/>
    <w:rsid w:val="00B05611"/>
    <w:rsid w:val="00B16961"/>
    <w:rsid w:val="00B86B76"/>
    <w:rsid w:val="00BE7124"/>
    <w:rsid w:val="00BF3D96"/>
    <w:rsid w:val="00C12D6E"/>
    <w:rsid w:val="00C4438A"/>
    <w:rsid w:val="00C92245"/>
    <w:rsid w:val="00CA27BF"/>
    <w:rsid w:val="00CB2202"/>
    <w:rsid w:val="00CB77F0"/>
    <w:rsid w:val="00CC1A82"/>
    <w:rsid w:val="00CC4F90"/>
    <w:rsid w:val="00CD015F"/>
    <w:rsid w:val="00D5053F"/>
    <w:rsid w:val="00D831E1"/>
    <w:rsid w:val="00D92D62"/>
    <w:rsid w:val="00DC0153"/>
    <w:rsid w:val="00DC1881"/>
    <w:rsid w:val="00DE33E0"/>
    <w:rsid w:val="00E029CF"/>
    <w:rsid w:val="00E10BEB"/>
    <w:rsid w:val="00E33119"/>
    <w:rsid w:val="00E402D8"/>
    <w:rsid w:val="00E46716"/>
    <w:rsid w:val="00E46A48"/>
    <w:rsid w:val="00E55896"/>
    <w:rsid w:val="00E92ACC"/>
    <w:rsid w:val="00EC6B3B"/>
    <w:rsid w:val="00EE4551"/>
    <w:rsid w:val="00EE7EE5"/>
    <w:rsid w:val="00F84E4B"/>
    <w:rsid w:val="00FB54D0"/>
    <w:rsid w:val="00FE4CB2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40D110"/>
  <w15:chartTrackingRefBased/>
  <w15:docId w15:val="{457F659D-D5EA-4E30-BD39-445F233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A6B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AA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4AA3"/>
    <w:pPr>
      <w:keepNext/>
      <w:tabs>
        <w:tab w:val="num" w:pos="495"/>
      </w:tabs>
      <w:ind w:left="495" w:hanging="495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94AA3"/>
    <w:pPr>
      <w:keepNext/>
      <w:outlineLvl w:val="2"/>
    </w:pPr>
    <w:rPr>
      <w:b/>
      <w:color w:val="FF0000"/>
      <w:sz w:val="44"/>
    </w:rPr>
  </w:style>
  <w:style w:type="paragraph" w:styleId="Heading4">
    <w:name w:val="heading 4"/>
    <w:basedOn w:val="Normal"/>
    <w:link w:val="Heading4Char"/>
    <w:uiPriority w:val="9"/>
    <w:qFormat/>
    <w:rsid w:val="00994AA3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94A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4AA3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994AA3"/>
    <w:rPr>
      <w:b/>
      <w:sz w:val="24"/>
    </w:rPr>
  </w:style>
  <w:style w:type="character" w:customStyle="1" w:styleId="Heading3Char">
    <w:name w:val="Heading 3 Char"/>
    <w:link w:val="Heading3"/>
    <w:rsid w:val="00994AA3"/>
    <w:rPr>
      <w:b/>
      <w:color w:val="FF0000"/>
      <w:sz w:val="44"/>
    </w:rPr>
  </w:style>
  <w:style w:type="character" w:customStyle="1" w:styleId="Heading4Char">
    <w:name w:val="Heading 4 Char"/>
    <w:link w:val="Heading4"/>
    <w:uiPriority w:val="9"/>
    <w:rsid w:val="00994AA3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94AA3"/>
    <w:rPr>
      <w:rFonts w:ascii="Calibri" w:hAnsi="Calibri"/>
      <w:b/>
      <w:bCs/>
      <w:i/>
      <w:iCs/>
      <w:sz w:val="26"/>
      <w:szCs w:val="26"/>
      <w:lang w:val="en-AU" w:eastAsia="x-none"/>
    </w:rPr>
  </w:style>
  <w:style w:type="paragraph" w:styleId="NoSpacing">
    <w:name w:val="No Spacing"/>
    <w:uiPriority w:val="1"/>
    <w:qFormat/>
    <w:rsid w:val="00994AA3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94A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94AA3"/>
    <w:rPr>
      <w:i/>
      <w:sz w:val="28"/>
      <w:szCs w:val="28"/>
    </w:rPr>
  </w:style>
  <w:style w:type="character" w:customStyle="1" w:styleId="QuoteChar">
    <w:name w:val="Quote Char"/>
    <w:link w:val="Quote"/>
    <w:uiPriority w:val="29"/>
    <w:rsid w:val="00994AA3"/>
    <w:rPr>
      <w:i/>
      <w:sz w:val="28"/>
      <w:szCs w:val="28"/>
    </w:rPr>
  </w:style>
  <w:style w:type="paragraph" w:styleId="Header">
    <w:name w:val="header"/>
    <w:basedOn w:val="Normal"/>
    <w:link w:val="HeaderChar"/>
    <w:rsid w:val="00A24A6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link w:val="Header"/>
    <w:rsid w:val="00A24A6B"/>
    <w:rPr>
      <w:rFonts w:ascii="Arial" w:eastAsia="Times New Roman" w:hAnsi="Arial"/>
      <w:sz w:val="24"/>
      <w:lang w:eastAsia="en-US"/>
    </w:rPr>
  </w:style>
  <w:style w:type="table" w:styleId="TableGrid">
    <w:name w:val="Table Grid"/>
    <w:basedOn w:val="TableNormal"/>
    <w:uiPriority w:val="59"/>
    <w:rsid w:val="00A9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015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5F"/>
    <w:rPr>
      <w:rFonts w:eastAsia="Times New Roman"/>
      <w:lang w:eastAsia="en-US"/>
    </w:rPr>
  </w:style>
  <w:style w:type="paragraph" w:customStyle="1" w:styleId="BodyB">
    <w:name w:val="Body B"/>
    <w:rsid w:val="002079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694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yperlink" Target="https://www.spkc.gov.lv/lv/vakcinu-pret-covid-19-pasutisana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nga.purenina\Desktop\SPKC\4_vestule_elektroniskais_paraksts_valsts_valoda_pilnkrasu.dotx" TargetMode="Externa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4_vestule_elektroniskais_paraksts_valsts_valoda_pilnkrasu.dotx</Template>
  <TotalTime>12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Pavlovica</dc:creator>
  <cp:lastModifiedBy>Inguna Švarcbaha</cp:lastModifiedBy>
  <cp:revision>8</cp:revision>
  <cp:lastPrinted>2016-02-15T06:53:00Z</cp:lastPrinted>
  <dcterms:created xsi:type="dcterms:W3CDTF">2020-02-27T07:31:00Z</dcterms:created>
  <dcterms:modified xsi:type="dcterms:W3CDTF">2025-09-05T10:22:00Z</dcterms:modified>
</cp:coreProperties>
</file>